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606CDD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6C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588E606F" w:rsidR="00606CDD" w:rsidRPr="00606CDD" w:rsidRDefault="0026074D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Редакция № 5</w:t>
      </w:r>
      <w:r w:rsidR="00977C19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>
        <w:rPr>
          <w:rFonts w:ascii="Times New Roman" w:hAnsi="Times New Roman" w:cs="Times New Roman"/>
          <w:b/>
          <w:sz w:val="32"/>
          <w:szCs w:val="32"/>
        </w:rPr>
        <w:t>08</w:t>
      </w:r>
      <w:r w:rsidR="00977C19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bookmarkStart w:id="0" w:name="_GoBack"/>
      <w:bookmarkEnd w:id="0"/>
      <w:r w:rsidR="00606CDD" w:rsidRPr="00606CDD">
        <w:rPr>
          <w:rFonts w:ascii="Times New Roman" w:hAnsi="Times New Roman" w:cs="Times New Roman"/>
          <w:b/>
          <w:sz w:val="32"/>
          <w:szCs w:val="32"/>
        </w:rPr>
        <w:t>.201</w:t>
      </w:r>
      <w:r w:rsidR="00CE5E6A">
        <w:rPr>
          <w:rFonts w:ascii="Times New Roman" w:hAnsi="Times New Roman" w:cs="Times New Roman"/>
          <w:b/>
          <w:sz w:val="32"/>
          <w:szCs w:val="32"/>
        </w:rPr>
        <w:t>9</w:t>
      </w:r>
      <w:r w:rsidR="00606CDD" w:rsidRPr="00606CDD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14:paraId="391EA529" w14:textId="77777777" w:rsidR="00606CDD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DD2D4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DD2D4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>
        <w:rPr>
          <w:rFonts w:ascii="Times New Roman" w:hAnsi="Times New Roman" w:cs="Times New Roman"/>
          <w:sz w:val="24"/>
          <w:szCs w:val="24"/>
        </w:rPr>
        <w:t>-Сибирское</w:t>
      </w:r>
      <w:r w:rsidRPr="00DD2D41">
        <w:rPr>
          <w:rFonts w:ascii="Times New Roman" w:hAnsi="Times New Roman" w:cs="Times New Roman"/>
          <w:sz w:val="24"/>
          <w:szCs w:val="24"/>
        </w:rPr>
        <w:t>-Черемхово-</w:t>
      </w:r>
      <w:r w:rsidR="00235E29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DD2D41">
        <w:rPr>
          <w:rFonts w:ascii="Times New Roman" w:hAnsi="Times New Roman" w:cs="Times New Roman"/>
          <w:sz w:val="24"/>
          <w:szCs w:val="24"/>
        </w:rPr>
        <w:t>Зима-</w:t>
      </w:r>
      <w:r w:rsidRPr="00DD2D4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DD2D4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458DD934" w:rsidR="006B7D99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6DD27FCC" w14:textId="54A0DE58" w:rsidR="008B5859" w:rsidRPr="00DD2D41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Иркутск-</w:t>
      </w:r>
      <w:r w:rsidR="00587CB6">
        <w:rPr>
          <w:rFonts w:ascii="Times New Roman" w:hAnsi="Times New Roman" w:cs="Times New Roman"/>
          <w:sz w:val="24"/>
          <w:szCs w:val="24"/>
        </w:rPr>
        <w:t>Усть-Орда-</w:t>
      </w:r>
      <w:r>
        <w:rPr>
          <w:rFonts w:ascii="Times New Roman" w:hAnsi="Times New Roman" w:cs="Times New Roman"/>
          <w:sz w:val="24"/>
          <w:szCs w:val="24"/>
        </w:rPr>
        <w:t>Бохан-Оса</w:t>
      </w:r>
    </w:p>
    <w:p w14:paraId="38D47E33" w14:textId="77777777" w:rsidR="006B7D99" w:rsidRPr="00DD2D4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Красноярск-Железногорск</w:t>
      </w:r>
    </w:p>
    <w:p w14:paraId="6AE05893" w14:textId="1D257C3C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Красноярск-Лесосибирск-Енисейск</w:t>
      </w:r>
      <w:r w:rsidR="0036364A">
        <w:rPr>
          <w:rFonts w:ascii="Times New Roman" w:hAnsi="Times New Roman" w:cs="Times New Roman"/>
          <w:sz w:val="24"/>
          <w:szCs w:val="24"/>
        </w:rPr>
        <w:t>-Большая Мурта</w:t>
      </w:r>
    </w:p>
    <w:p w14:paraId="3BB2FC9C" w14:textId="68D562AD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</w:t>
      </w:r>
      <w:r w:rsidR="001622C7">
        <w:rPr>
          <w:rFonts w:ascii="Times New Roman" w:hAnsi="Times New Roman" w:cs="Times New Roman"/>
          <w:sz w:val="24"/>
          <w:szCs w:val="24"/>
        </w:rPr>
        <w:t>-Новоселово</w:t>
      </w:r>
      <w:r w:rsidRPr="00DD2D41">
        <w:rPr>
          <w:rFonts w:ascii="Times New Roman" w:hAnsi="Times New Roman" w:cs="Times New Roman"/>
          <w:sz w:val="24"/>
          <w:szCs w:val="24"/>
        </w:rPr>
        <w:t>-Кызыл</w:t>
      </w:r>
    </w:p>
    <w:p w14:paraId="5C91B43A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</w:p>
    <w:p w14:paraId="5CBC00D1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Красноярск-Заозерный-Зеленогорск-Канск</w:t>
      </w:r>
    </w:p>
    <w:p w14:paraId="33783369" w14:textId="77777777" w:rsidR="006B7D99" w:rsidRPr="00DD2D4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DD2D41">
        <w:rPr>
          <w:rFonts w:ascii="Times New Roman" w:hAnsi="Times New Roman" w:cs="Times New Roman"/>
          <w:sz w:val="24"/>
          <w:szCs w:val="24"/>
        </w:rPr>
        <w:t>Иланский-Нижн.Ингаш-Тайшет-Нижнеудинск</w:t>
      </w:r>
    </w:p>
    <w:p w14:paraId="255902B0" w14:textId="55235FEC" w:rsidR="003A6739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4923C43D" w14:textId="7F368433" w:rsidR="00587CB6" w:rsidRPr="00715883" w:rsidRDefault="00587CB6" w:rsidP="00587CB6">
      <w:pPr>
        <w:rPr>
          <w:rFonts w:ascii="Times New Roman" w:hAnsi="Times New Roman" w:cs="Times New Roman"/>
          <w:b/>
        </w:rPr>
      </w:pPr>
      <w:r w:rsidRPr="00715883">
        <w:rPr>
          <w:rFonts w:ascii="Times New Roman" w:hAnsi="Times New Roman" w:cs="Times New Roman"/>
          <w:b/>
          <w:sz w:val="24"/>
        </w:rPr>
        <w:t>Абакан</w:t>
      </w:r>
      <w:r w:rsidRPr="00715883">
        <w:rPr>
          <w:rFonts w:ascii="Times New Roman" w:hAnsi="Times New Roman" w:cs="Times New Roman"/>
          <w:b/>
        </w:rPr>
        <w:t>.</w:t>
      </w:r>
    </w:p>
    <w:p w14:paraId="2B84F083" w14:textId="1578AEEA" w:rsidR="00587CB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7CB6">
        <w:rPr>
          <w:rFonts w:ascii="Times New Roman" w:hAnsi="Times New Roman" w:cs="Times New Roman"/>
          <w:sz w:val="24"/>
          <w:szCs w:val="24"/>
        </w:rPr>
        <w:t>Абакан-Саяногорск-Черемушки-Шушенское-Минусинск</w:t>
      </w:r>
    </w:p>
    <w:p w14:paraId="51DAF384" w14:textId="1133C649" w:rsidR="00587CB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87CB6">
        <w:rPr>
          <w:rFonts w:ascii="Times New Roman" w:hAnsi="Times New Roman" w:cs="Times New Roman"/>
          <w:sz w:val="24"/>
          <w:szCs w:val="24"/>
        </w:rPr>
        <w:t>бакан-Минусинск</w:t>
      </w:r>
    </w:p>
    <w:p w14:paraId="0A4A8B41" w14:textId="4963A800" w:rsidR="00587CB6" w:rsidRPr="00587CB6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15883">
        <w:rPr>
          <w:rFonts w:ascii="Times New Roman" w:hAnsi="Times New Roman" w:cs="Times New Roman"/>
          <w:sz w:val="24"/>
          <w:szCs w:val="24"/>
        </w:rPr>
        <w:t>бакан-Калинино-Черногорск</w:t>
      </w:r>
    </w:p>
    <w:p w14:paraId="62C8CE9C" w14:textId="0CEA162C" w:rsidR="003A6739" w:rsidRPr="00DD2D4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7A96FF0D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Владивосток-Партизанск-Находка</w:t>
      </w:r>
    </w:p>
    <w:p w14:paraId="0DC39C39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Владивосток-Анучино-Арсеньев</w:t>
      </w:r>
      <w:r w:rsidRPr="00DD2D41">
        <w:rPr>
          <w:rFonts w:ascii="Times New Roman" w:hAnsi="Times New Roman" w:cs="Times New Roman"/>
          <w:sz w:val="24"/>
          <w:szCs w:val="24"/>
        </w:rPr>
        <w:t>-Яковлевка-Чугуевка</w:t>
      </w:r>
    </w:p>
    <w:p w14:paraId="3605DBA5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2A870B63" w14:textId="77777777" w:rsidR="00843392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Владивосток-Хабаровск</w:t>
      </w:r>
      <w:r>
        <w:rPr>
          <w:rFonts w:ascii="Times New Roman" w:hAnsi="Times New Roman" w:cs="Times New Roman"/>
          <w:sz w:val="24"/>
          <w:szCs w:val="24"/>
        </w:rPr>
        <w:t>-Вяземский-Бикин</w:t>
      </w:r>
      <w:r w:rsidRPr="00DD2D41">
        <w:rPr>
          <w:rFonts w:ascii="Times New Roman" w:hAnsi="Times New Roman" w:cs="Times New Roman"/>
          <w:sz w:val="24"/>
          <w:szCs w:val="24"/>
        </w:rPr>
        <w:t>-Лучегорск-Дальнереченск-Лесозаводск-Спасск-Дальний</w:t>
      </w:r>
    </w:p>
    <w:p w14:paraId="19CC98ED" w14:textId="77777777" w:rsidR="00843392" w:rsidRPr="00DD2D4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Владивосток-Южно-Сахалинск</w:t>
      </w:r>
    </w:p>
    <w:p w14:paraId="7D9D20CD" w14:textId="77777777" w:rsidR="00843392" w:rsidRPr="00DD2D4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038DBA4E" w14:textId="77777777" w:rsidR="00D15489" w:rsidRPr="00DD2D4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Хабаровск-Комсомольск-на-Амуре</w:t>
      </w:r>
    </w:p>
    <w:p w14:paraId="6F30F00A" w14:textId="77777777" w:rsidR="00D15489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DD2D4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lastRenderedPageBreak/>
        <w:t>Улан-Удэ</w:t>
      </w:r>
      <w:r w:rsidR="00DD2D4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DD2D4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3C007026" w:rsidR="00E2724D" w:rsidRPr="00DA3157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3157">
        <w:rPr>
          <w:rFonts w:ascii="Times New Roman" w:hAnsi="Times New Roman" w:cs="Times New Roman"/>
          <w:sz w:val="24"/>
          <w:szCs w:val="24"/>
        </w:rPr>
        <w:t>Улан-Удэ-</w:t>
      </w:r>
      <w:r w:rsidR="00977FC6" w:rsidRPr="00DA3157">
        <w:rPr>
          <w:rFonts w:ascii="Times New Roman" w:hAnsi="Times New Roman" w:cs="Times New Roman"/>
          <w:sz w:val="24"/>
          <w:szCs w:val="24"/>
        </w:rPr>
        <w:t>Петровск-Забайкальский-Новопавловка-</w:t>
      </w:r>
      <w:r w:rsidRPr="00DA3157">
        <w:rPr>
          <w:rFonts w:ascii="Times New Roman" w:hAnsi="Times New Roman" w:cs="Times New Roman"/>
          <w:sz w:val="24"/>
          <w:szCs w:val="24"/>
        </w:rPr>
        <w:t>Бада-Хилок-Татаурово-Чита</w:t>
      </w:r>
    </w:p>
    <w:p w14:paraId="1F580E3F" w14:textId="77738B8A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</w:p>
    <w:p w14:paraId="26BD26AB" w14:textId="395398A7" w:rsidR="0065208F" w:rsidRPr="0065208F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65208F">
        <w:rPr>
          <w:rFonts w:ascii="Times New Roman" w:hAnsi="Times New Roman" w:cs="Times New Roman"/>
          <w:b/>
          <w:sz w:val="24"/>
          <w:szCs w:val="24"/>
        </w:rPr>
        <w:t>Барнаул</w:t>
      </w:r>
    </w:p>
    <w:p w14:paraId="15CA3F8B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40981">
        <w:rPr>
          <w:rFonts w:ascii="Times New Roman" w:hAnsi="Times New Roman" w:cs="Times New Roman"/>
          <w:sz w:val="24"/>
          <w:szCs w:val="24"/>
        </w:rPr>
        <w:t>Барнаул –Бийск-Новоалтайск</w:t>
      </w:r>
    </w:p>
    <w:p w14:paraId="0AF47B4F" w14:textId="77777777" w:rsidR="0065208F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77777777" w:rsidR="0065208F" w:rsidRPr="00D4098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4DF39C91" w14:textId="77777777" w:rsidR="0065208F" w:rsidRPr="00DD2D41" w:rsidRDefault="0065208F" w:rsidP="00652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8FA81" w14:textId="2F2BB9A2" w:rsidR="00DD2D41" w:rsidRPr="00DD2D4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DD2D4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0E1E38B3" w:rsidR="00DD2D41" w:rsidRP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  <w:r w:rsidR="00831362">
        <w:rPr>
          <w:rFonts w:ascii="Times New Roman" w:hAnsi="Times New Roman" w:cs="Times New Roman"/>
          <w:sz w:val="24"/>
          <w:szCs w:val="24"/>
        </w:rPr>
        <w:t>-Илимский</w:t>
      </w:r>
    </w:p>
    <w:p w14:paraId="7C2C66EA" w14:textId="625F390D" w:rsidR="00DD2D4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2D4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D57E9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D57E9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</w:t>
      </w:r>
      <w:r>
        <w:rPr>
          <w:rFonts w:ascii="Times New Roman" w:hAnsi="Times New Roman" w:cs="Times New Roman"/>
          <w:sz w:val="24"/>
          <w:szCs w:val="24"/>
        </w:rPr>
        <w:t>овещенск-Белогорск-Свободный</w:t>
      </w:r>
    </w:p>
    <w:p w14:paraId="69922469" w14:textId="47A4227D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>
        <w:rPr>
          <w:rFonts w:ascii="Times New Roman" w:hAnsi="Times New Roman" w:cs="Times New Roman"/>
          <w:sz w:val="24"/>
          <w:szCs w:val="24"/>
        </w:rPr>
        <w:t>ий</w:t>
      </w:r>
      <w:r w:rsidRPr="00D57E91">
        <w:rPr>
          <w:rFonts w:ascii="Times New Roman" w:hAnsi="Times New Roman" w:cs="Times New Roman"/>
          <w:sz w:val="24"/>
          <w:szCs w:val="24"/>
        </w:rPr>
        <w:t>-Прогресс</w:t>
      </w:r>
    </w:p>
    <w:p w14:paraId="268BD153" w14:textId="180EA506" w:rsidR="00D57E91" w:rsidRPr="00D57E9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57E9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36499888" w14:textId="77777777" w:rsidR="00D57E91" w:rsidRPr="00D57E91" w:rsidRDefault="00D57E91" w:rsidP="00D57E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0BBBA" w14:textId="04C6F022" w:rsidR="00DD2D41" w:rsidRPr="00235E29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235E29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3CE3B7D3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Новосибирск-Омск-Барабинск</w:t>
      </w:r>
      <w:r w:rsidR="008B5859">
        <w:rPr>
          <w:rFonts w:ascii="Times New Roman" w:hAnsi="Times New Roman" w:cs="Times New Roman"/>
          <w:sz w:val="24"/>
          <w:szCs w:val="24"/>
        </w:rPr>
        <w:t>-Ишим.</w:t>
      </w:r>
    </w:p>
    <w:p w14:paraId="5B04D88F" w14:textId="376F73B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49B80CAD" w14:textId="0611F4E6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</w:p>
    <w:p w14:paraId="79ECC19D" w14:textId="65EBC9F7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6FAB3AEE" w14:textId="38905A5E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Новосибирск-Бийск-Горно-Алтайск</w:t>
      </w:r>
    </w:p>
    <w:p w14:paraId="14E7AB95" w14:textId="43499399" w:rsidR="00235E29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Новосибирск-Томск-</w:t>
      </w:r>
      <w:r w:rsidR="00235E29">
        <w:rPr>
          <w:rFonts w:ascii="Times New Roman" w:hAnsi="Times New Roman" w:cs="Times New Roman"/>
          <w:sz w:val="24"/>
          <w:szCs w:val="24"/>
        </w:rPr>
        <w:t>Юрга</w:t>
      </w:r>
    </w:p>
    <w:p w14:paraId="24CEF7A1" w14:textId="52B3D7E8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Новосибирск-Камень-на-Оби</w:t>
      </w:r>
    </w:p>
    <w:p w14:paraId="586ED2E5" w14:textId="4CBA918B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5242D0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05C63D6D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Москва-Рыбинск-Калязин-Ярославль</w:t>
      </w:r>
      <w:r w:rsidR="00A2439F">
        <w:rPr>
          <w:rFonts w:ascii="Times New Roman" w:hAnsi="Times New Roman" w:cs="Times New Roman"/>
          <w:sz w:val="24"/>
          <w:szCs w:val="24"/>
        </w:rPr>
        <w:t>-Тутаев-Ростов-Борисоглебский</w:t>
      </w:r>
    </w:p>
    <w:p w14:paraId="7CBEA8D2" w14:textId="72F2DD37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Вязьма-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 w:rsidR="00A2439F">
        <w:rPr>
          <w:rFonts w:ascii="Times New Roman" w:hAnsi="Times New Roman" w:cs="Times New Roman"/>
          <w:sz w:val="24"/>
          <w:szCs w:val="24"/>
        </w:rPr>
        <w:t>-Сафоново-Гагарин</w:t>
      </w:r>
    </w:p>
    <w:p w14:paraId="3A23F375" w14:textId="1939994D" w:rsidR="005242D0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</w:t>
      </w:r>
      <w:r w:rsidR="003C447D">
        <w:rPr>
          <w:rFonts w:ascii="Times New Roman" w:hAnsi="Times New Roman" w:cs="Times New Roman"/>
          <w:sz w:val="24"/>
          <w:szCs w:val="24"/>
        </w:rPr>
        <w:t>Клин-</w:t>
      </w:r>
      <w:r>
        <w:rPr>
          <w:rFonts w:ascii="Times New Roman" w:hAnsi="Times New Roman" w:cs="Times New Roman"/>
          <w:sz w:val="24"/>
          <w:szCs w:val="24"/>
        </w:rPr>
        <w:t>Тверь</w:t>
      </w:r>
      <w:r w:rsidR="00A2439F">
        <w:rPr>
          <w:rFonts w:ascii="Times New Roman" w:hAnsi="Times New Roman" w:cs="Times New Roman"/>
          <w:sz w:val="24"/>
          <w:szCs w:val="24"/>
        </w:rPr>
        <w:t>-Солнечногорск</w:t>
      </w:r>
    </w:p>
    <w:p w14:paraId="336281BC" w14:textId="79B0B6E5" w:rsidR="009E1654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38A5D7CE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Москва-Малаховка-Раменское-Бронницы-Жуковский-Железнодорожный</w:t>
      </w:r>
    </w:p>
    <w:p w14:paraId="59189C37" w14:textId="29C5A490" w:rsidR="007E314F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Москва-Химки-Котельники-Дзержинский-Люберцы</w:t>
      </w:r>
    </w:p>
    <w:p w14:paraId="6A5D4F82" w14:textId="0586026D" w:rsidR="0062778D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1952B445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Калуга</w:t>
      </w:r>
    </w:p>
    <w:p w14:paraId="14DA80AC" w14:textId="484C47F3" w:rsidR="0018026C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- Кострома</w:t>
      </w:r>
    </w:p>
    <w:p w14:paraId="5AA27B4A" w14:textId="3A30582B" w:rsidR="00CF041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Обнинск – Наро-Фоминск</w:t>
      </w:r>
    </w:p>
    <w:p w14:paraId="6BB34D20" w14:textId="52FEE3FF" w:rsidR="00CF041D" w:rsidRPr="0062778D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– Серпухов – Подольск – Чехов.</w:t>
      </w:r>
    </w:p>
    <w:p w14:paraId="48A35D19" w14:textId="77777777" w:rsidR="009E1654" w:rsidRPr="009E1654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5242D0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5242D0">
        <w:rPr>
          <w:rFonts w:ascii="Times New Roman" w:hAnsi="Times New Roman" w:cs="Times New Roman"/>
          <w:b/>
          <w:sz w:val="24"/>
          <w:szCs w:val="24"/>
        </w:rPr>
        <w:t>Санкт-Петербург.</w:t>
      </w:r>
    </w:p>
    <w:p w14:paraId="19EB2F85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Глинка – Федосеевское - Великий Новгород</w:t>
      </w:r>
    </w:p>
    <w:p w14:paraId="6E8AC65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Луга - Псков</w:t>
      </w:r>
    </w:p>
    <w:p w14:paraId="5CE74327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-  Петрозаводск</w:t>
      </w:r>
    </w:p>
    <w:p w14:paraId="2F0829AD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Мурманск – Оленегорск – Мончегорск – Апатиты - Кандалакша</w:t>
      </w:r>
    </w:p>
    <w:p w14:paraId="6733AB03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Вологда -</w:t>
      </w:r>
      <w:r w:rsidRPr="00CE4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Череповец</w:t>
      </w:r>
    </w:p>
    <w:p w14:paraId="443471C6" w14:textId="77777777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2AFD910C" w14:textId="3899351B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СПБ – Горелово – Анино - Красное село – Гатчина – Волосово – Кингисепп – Сосновый Бор – Ломоносов – Петергоф </w:t>
      </w:r>
      <w:r w:rsidR="000547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Стрельна</w:t>
      </w:r>
    </w:p>
    <w:p w14:paraId="6897278B" w14:textId="5C8126A3" w:rsidR="00054734" w:rsidRPr="00CF041D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64C63F39" w14:textId="2626EBFF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3E386EE0" w14:textId="1D190EDC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Челябинск</w:t>
      </w:r>
      <w:r w:rsidR="00A776E9">
        <w:rPr>
          <w:rFonts w:ascii="Times New Roman" w:hAnsi="Times New Roman" w:cs="Times New Roman"/>
          <w:sz w:val="24"/>
          <w:szCs w:val="24"/>
        </w:rPr>
        <w:t xml:space="preserve"> – Златоуст – Миа</w:t>
      </w:r>
      <w:r w:rsidR="005523E5">
        <w:rPr>
          <w:rFonts w:ascii="Times New Roman" w:hAnsi="Times New Roman" w:cs="Times New Roman"/>
          <w:sz w:val="24"/>
          <w:szCs w:val="24"/>
        </w:rPr>
        <w:t>с</w:t>
      </w:r>
      <w:r w:rsidR="00A776E9">
        <w:rPr>
          <w:rFonts w:ascii="Times New Roman" w:hAnsi="Times New Roman" w:cs="Times New Roman"/>
          <w:sz w:val="24"/>
          <w:szCs w:val="24"/>
        </w:rPr>
        <w:t xml:space="preserve">с </w:t>
      </w:r>
    </w:p>
    <w:p w14:paraId="2A091F2B" w14:textId="22DF8D70" w:rsidR="00715883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715883">
        <w:rPr>
          <w:rFonts w:ascii="Times New Roman" w:hAnsi="Times New Roman" w:cs="Times New Roman"/>
          <w:sz w:val="24"/>
          <w:szCs w:val="24"/>
        </w:rPr>
        <w:t>катеринбург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8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883">
        <w:rPr>
          <w:rFonts w:ascii="Times New Roman" w:hAnsi="Times New Roman" w:cs="Times New Roman"/>
          <w:sz w:val="24"/>
          <w:szCs w:val="24"/>
        </w:rPr>
        <w:t>Сысерть-Арамиль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1C904" w14:textId="6CE96E40" w:rsidR="00715883" w:rsidRPr="00715883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Екатеринбург - </w:t>
      </w:r>
      <w:r w:rsidRPr="00715883">
        <w:rPr>
          <w:rFonts w:ascii="Times New Roman" w:hAnsi="Times New Roman" w:cs="Times New Roman"/>
          <w:sz w:val="24"/>
          <w:szCs w:val="24"/>
        </w:rPr>
        <w:t>Среднеуральск-Верхняя Пышма-Березовский</w:t>
      </w:r>
    </w:p>
    <w:p w14:paraId="10F3A828" w14:textId="07D34F19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08F04B7A" w:rsidR="001B3D5A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Курган</w:t>
      </w:r>
      <w:r w:rsidR="001B3D5A">
        <w:rPr>
          <w:rFonts w:ascii="Times New Roman" w:hAnsi="Times New Roman" w:cs="Times New Roman"/>
          <w:sz w:val="24"/>
          <w:szCs w:val="24"/>
        </w:rPr>
        <w:t>.</w:t>
      </w:r>
    </w:p>
    <w:p w14:paraId="60400199" w14:textId="6CC117F5" w:rsidR="001B3D5A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Уфа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Стерлитомак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Салават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Мелеуз</w:t>
      </w:r>
      <w:r w:rsidR="00715883">
        <w:rPr>
          <w:rFonts w:ascii="Times New Roman" w:hAnsi="Times New Roman" w:cs="Times New Roman"/>
          <w:sz w:val="24"/>
          <w:szCs w:val="24"/>
        </w:rPr>
        <w:t xml:space="preserve"> – </w:t>
      </w:r>
      <w:r w:rsidR="00715883" w:rsidRPr="00715883">
        <w:rPr>
          <w:rFonts w:ascii="Times New Roman" w:hAnsi="Times New Roman" w:cs="Times New Roman"/>
          <w:sz w:val="24"/>
          <w:szCs w:val="24"/>
        </w:rPr>
        <w:t>Кумертау</w:t>
      </w:r>
      <w:r w:rsidR="007158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8EDC5" w14:textId="14AB47CC" w:rsidR="001B3D5A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 Пермь.</w:t>
      </w:r>
      <w:r w:rsidR="00CF041D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37215CB2" w:rsidR="00CF041D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Тольятти</w:t>
      </w:r>
      <w:r w:rsidR="00C0769E">
        <w:rPr>
          <w:rFonts w:ascii="Times New Roman" w:hAnsi="Times New Roman" w:cs="Times New Roman"/>
          <w:sz w:val="24"/>
          <w:szCs w:val="24"/>
        </w:rPr>
        <w:t xml:space="preserve"> – </w:t>
      </w:r>
      <w:r w:rsidR="00C0769E" w:rsidRPr="00C0769E">
        <w:rPr>
          <w:rFonts w:ascii="Times New Roman" w:hAnsi="Times New Roman" w:cs="Times New Roman"/>
          <w:sz w:val="24"/>
          <w:szCs w:val="24"/>
        </w:rPr>
        <w:t>Жигулевск</w:t>
      </w:r>
      <w:r w:rsidR="00C0769E">
        <w:rPr>
          <w:rFonts w:ascii="Times New Roman" w:hAnsi="Times New Roman" w:cs="Times New Roman"/>
          <w:sz w:val="24"/>
          <w:szCs w:val="24"/>
        </w:rPr>
        <w:t xml:space="preserve"> – </w:t>
      </w:r>
      <w:r w:rsidR="00C0769E" w:rsidRPr="00C0769E">
        <w:rPr>
          <w:rFonts w:ascii="Times New Roman" w:hAnsi="Times New Roman" w:cs="Times New Roman"/>
          <w:sz w:val="24"/>
          <w:szCs w:val="24"/>
        </w:rPr>
        <w:t>Октябрьск</w:t>
      </w:r>
      <w:r w:rsidR="00C0769E">
        <w:rPr>
          <w:rFonts w:ascii="Times New Roman" w:hAnsi="Times New Roman" w:cs="Times New Roman"/>
          <w:sz w:val="24"/>
          <w:szCs w:val="24"/>
        </w:rPr>
        <w:t xml:space="preserve"> – </w:t>
      </w:r>
      <w:r w:rsidR="00C0769E" w:rsidRPr="00C0769E">
        <w:rPr>
          <w:rFonts w:ascii="Times New Roman" w:hAnsi="Times New Roman" w:cs="Times New Roman"/>
          <w:sz w:val="24"/>
          <w:szCs w:val="24"/>
        </w:rPr>
        <w:t>Сызрань</w:t>
      </w:r>
      <w:r w:rsidR="00C07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B90A5" w14:textId="1A6D5BA5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Сызрань</w:t>
      </w:r>
    </w:p>
    <w:p w14:paraId="2EF6826B" w14:textId="768B1D8C" w:rsidR="00CF041D" w:rsidRDefault="00CF041D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Ульяновск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F970BB" w14:textId="2D6E096B" w:rsidR="00F66687" w:rsidRDefault="00F66687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</w:t>
      </w:r>
      <w:r w:rsidR="008260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Саратов</w:t>
      </w:r>
    </w:p>
    <w:p w14:paraId="7E118A89" w14:textId="1455F961" w:rsidR="008260C4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– Оренбург </w:t>
      </w:r>
    </w:p>
    <w:p w14:paraId="309BE36C" w14:textId="329E9B1A" w:rsidR="00CF041D" w:rsidRPr="00CF041D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F041D">
        <w:rPr>
          <w:rFonts w:ascii="Times New Roman" w:hAnsi="Times New Roman" w:cs="Times New Roman"/>
          <w:b/>
          <w:sz w:val="24"/>
          <w:szCs w:val="24"/>
        </w:rPr>
        <w:t>Казань.</w:t>
      </w:r>
    </w:p>
    <w:p w14:paraId="09B10DC3" w14:textId="7930B5BE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Чебоксары – Йошкар-Ола</w:t>
      </w:r>
    </w:p>
    <w:p w14:paraId="5CB944B7" w14:textId="4DD1D284" w:rsidR="00CF041D" w:rsidRDefault="00CF041D" w:rsidP="00CF041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Набережные Челны</w:t>
      </w:r>
    </w:p>
    <w:p w14:paraId="5B632C4A" w14:textId="77777777" w:rsidR="0018026C" w:rsidRDefault="00CF041D" w:rsidP="008B585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 – Ижевск.</w:t>
      </w:r>
    </w:p>
    <w:p w14:paraId="26138476" w14:textId="77777777" w:rsidR="0018026C" w:rsidRPr="0018026C" w:rsidRDefault="0018026C" w:rsidP="0018026C">
      <w:pPr>
        <w:rPr>
          <w:rFonts w:ascii="Times New Roman" w:hAnsi="Times New Roman" w:cs="Times New Roman"/>
          <w:b/>
          <w:sz w:val="24"/>
          <w:szCs w:val="24"/>
        </w:rPr>
      </w:pPr>
      <w:r w:rsidRPr="0018026C">
        <w:rPr>
          <w:rFonts w:ascii="Times New Roman" w:hAnsi="Times New Roman" w:cs="Times New Roman"/>
          <w:b/>
          <w:sz w:val="24"/>
          <w:szCs w:val="24"/>
        </w:rPr>
        <w:t>Казахстан.</w:t>
      </w:r>
    </w:p>
    <w:p w14:paraId="3BA849DF" w14:textId="65C41A3C" w:rsidR="0018026C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Талдыкорган</w:t>
      </w:r>
    </w:p>
    <w:p w14:paraId="4DA30D83" w14:textId="77777777" w:rsidR="0018026C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Тараз-Шимкент</w:t>
      </w:r>
    </w:p>
    <w:p w14:paraId="0E6B57E9" w14:textId="6357E3FD" w:rsidR="008B5859" w:rsidRPr="0018026C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 – Караганда – Нур-Султан(Астана)</w:t>
      </w:r>
    </w:p>
    <w:p w14:paraId="67668E5E" w14:textId="32F1F3D1" w:rsidR="008B5859" w:rsidRDefault="008B5859" w:rsidP="008B5859">
      <w:pPr>
        <w:rPr>
          <w:rFonts w:ascii="Times New Roman" w:hAnsi="Times New Roman" w:cs="Times New Roman"/>
          <w:b/>
          <w:sz w:val="24"/>
          <w:szCs w:val="24"/>
        </w:rPr>
      </w:pPr>
      <w:r w:rsidRPr="008B5859">
        <w:rPr>
          <w:rFonts w:ascii="Times New Roman" w:hAnsi="Times New Roman" w:cs="Times New Roman"/>
          <w:b/>
          <w:sz w:val="24"/>
          <w:szCs w:val="24"/>
        </w:rPr>
        <w:t>Томск.</w:t>
      </w:r>
    </w:p>
    <w:p w14:paraId="07235818" w14:textId="4C6598B0" w:rsidR="008B5859" w:rsidRPr="00F165A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Томск </w:t>
      </w:r>
      <w:r w:rsidR="00F165A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Северск</w:t>
      </w:r>
    </w:p>
    <w:p w14:paraId="4D17AFB6" w14:textId="429EF4C0" w:rsidR="00F165A1" w:rsidRDefault="00F165A1" w:rsidP="00F16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Ростов-на-Дону.</w:t>
      </w:r>
    </w:p>
    <w:p w14:paraId="672053FF" w14:textId="38E90B09" w:rsidR="00F165A1" w:rsidRPr="00F165A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>
        <w:rPr>
          <w:rFonts w:ascii="Times New Roman" w:hAnsi="Times New Roman" w:cs="Times New Roman"/>
          <w:sz w:val="24"/>
          <w:szCs w:val="24"/>
        </w:rPr>
        <w:t xml:space="preserve"> Мин</w:t>
      </w:r>
      <w:r w:rsidR="00D84BE8">
        <w:rPr>
          <w:rFonts w:ascii="Times New Roman" w:hAnsi="Times New Roman" w:cs="Times New Roman"/>
          <w:sz w:val="24"/>
          <w:szCs w:val="24"/>
        </w:rPr>
        <w:t xml:space="preserve">еральные </w:t>
      </w:r>
      <w:r w:rsidR="008370E4">
        <w:rPr>
          <w:rFonts w:ascii="Times New Roman" w:hAnsi="Times New Roman" w:cs="Times New Roman"/>
          <w:sz w:val="24"/>
          <w:szCs w:val="24"/>
        </w:rPr>
        <w:t xml:space="preserve">воды – Пятигорск – Ессентуки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Кисловодск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63EF2" w14:textId="5F59182F" w:rsidR="00F165A1" w:rsidRPr="00F165A1" w:rsidRDefault="00F165A1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  <w:r w:rsidR="008370E4" w:rsidRPr="008370E4">
        <w:rPr>
          <w:rFonts w:ascii="Times New Roman" w:hAnsi="Times New Roman" w:cs="Times New Roman"/>
          <w:sz w:val="24"/>
          <w:szCs w:val="24"/>
        </w:rPr>
        <w:t>Нальчик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Владикавказ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Назрань</w:t>
      </w:r>
      <w:r w:rsidR="008370E4">
        <w:rPr>
          <w:rFonts w:ascii="Times New Roman" w:hAnsi="Times New Roman" w:cs="Times New Roman"/>
          <w:sz w:val="24"/>
          <w:szCs w:val="24"/>
        </w:rPr>
        <w:t xml:space="preserve"> – </w:t>
      </w:r>
      <w:r w:rsidR="008370E4" w:rsidRPr="008370E4">
        <w:rPr>
          <w:rFonts w:ascii="Times New Roman" w:hAnsi="Times New Roman" w:cs="Times New Roman"/>
          <w:sz w:val="24"/>
          <w:szCs w:val="24"/>
        </w:rPr>
        <w:t>Грозный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 w:rsidR="00837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9491C" w14:textId="0A00B012" w:rsidR="00F165A1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Ростов-на-Дону – Гудермес – Хасавюрт – Махачкала – </w:t>
      </w:r>
      <w:r w:rsidRPr="008370E4">
        <w:rPr>
          <w:rFonts w:ascii="Times New Roman" w:hAnsi="Times New Roman" w:cs="Times New Roman"/>
          <w:sz w:val="24"/>
          <w:szCs w:val="24"/>
        </w:rPr>
        <w:t>Каспийск</w:t>
      </w:r>
      <w:r w:rsidR="00D84B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7F8B2" w14:textId="309E7863" w:rsidR="008370E4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Элиста – Астрахань.</w:t>
      </w:r>
    </w:p>
    <w:p w14:paraId="4A7D337F" w14:textId="6B18EA49" w:rsidR="008370E4" w:rsidRPr="008370E4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Волгоград</w:t>
      </w:r>
      <w:r w:rsidR="00D84BE8">
        <w:rPr>
          <w:rFonts w:ascii="Times New Roman" w:hAnsi="Times New Roman" w:cs="Times New Roman"/>
          <w:sz w:val="24"/>
          <w:szCs w:val="24"/>
        </w:rPr>
        <w:t>.</w:t>
      </w:r>
    </w:p>
    <w:p w14:paraId="0C422A69" w14:textId="2483BCC7" w:rsidR="008370E4" w:rsidRPr="00D84BE8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Краснодар.</w:t>
      </w:r>
    </w:p>
    <w:p w14:paraId="6CEDDEE1" w14:textId="6452B1A1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Батайск – Азов.</w:t>
      </w:r>
    </w:p>
    <w:p w14:paraId="53755DE1" w14:textId="5247E76A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Новочеркасск – Шахты – Каменск-Шахтинский.</w:t>
      </w:r>
    </w:p>
    <w:p w14:paraId="2B85B3B6" w14:textId="218F33A9" w:rsidR="00D84BE8" w:rsidRPr="00D84BE8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Чалтырь – Таганрог.</w:t>
      </w:r>
    </w:p>
    <w:p w14:paraId="01A14E2F" w14:textId="396CE754" w:rsidR="00D93E56" w:rsidRPr="00D93E56" w:rsidRDefault="00D84BE8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Ростов-на-Дону </w:t>
      </w:r>
      <w:r w:rsidR="00D93E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E56">
        <w:rPr>
          <w:rFonts w:ascii="Times New Roman" w:hAnsi="Times New Roman" w:cs="Times New Roman"/>
          <w:sz w:val="24"/>
          <w:szCs w:val="24"/>
        </w:rPr>
        <w:t>Семикаракорск – Волгодонск – Цимлянск.</w:t>
      </w:r>
    </w:p>
    <w:p w14:paraId="21F34DB8" w14:textId="01578E1D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Анапа – Новороссийск – Геленджик.</w:t>
      </w:r>
    </w:p>
    <w:p w14:paraId="16F38EE8" w14:textId="3B76AE4C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Ставрополь – Невинномысск – Черкесск.</w:t>
      </w:r>
    </w:p>
    <w:p w14:paraId="530977DE" w14:textId="25FB5E8F" w:rsidR="00D93E56" w:rsidRPr="00D93E56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Туапсе – Сочи.</w:t>
      </w:r>
    </w:p>
    <w:p w14:paraId="37675C8E" w14:textId="39E29055" w:rsidR="00D93E56" w:rsidRPr="003954C1" w:rsidRDefault="00D93E56" w:rsidP="00D93E56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 – Армавир – Майкоп.</w:t>
      </w:r>
    </w:p>
    <w:p w14:paraId="43C7EBD0" w14:textId="04276F1F" w:rsidR="003954C1" w:rsidRDefault="003954C1" w:rsidP="003954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DD0780A" w14:textId="5AF4735F" w:rsidR="003954C1" w:rsidRDefault="003954C1" w:rsidP="003954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Воронеж.</w:t>
      </w:r>
    </w:p>
    <w:p w14:paraId="6EFAF480" w14:textId="17AD436C" w:rsidR="003954C1" w:rsidRDefault="003954C1" w:rsidP="003954C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 – Курск</w:t>
      </w:r>
    </w:p>
    <w:p w14:paraId="3D1108C3" w14:textId="41309B05" w:rsidR="003954C1" w:rsidRDefault="003954C1" w:rsidP="003954C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Воронеж – Белгород </w:t>
      </w:r>
    </w:p>
    <w:p w14:paraId="00B7DE52" w14:textId="3B0B7BCF" w:rsidR="0086727F" w:rsidRPr="0086727F" w:rsidRDefault="0086727F" w:rsidP="0086727F">
      <w:pPr>
        <w:rPr>
          <w:rFonts w:ascii="Times New Roman" w:hAnsi="Times New Roman" w:cs="Times New Roman"/>
          <w:b/>
          <w:sz w:val="24"/>
          <w:szCs w:val="24"/>
        </w:rPr>
      </w:pPr>
      <w:r w:rsidRPr="0086727F">
        <w:rPr>
          <w:rFonts w:ascii="Times New Roman" w:hAnsi="Times New Roman" w:cs="Times New Roman"/>
          <w:b/>
          <w:sz w:val="24"/>
          <w:szCs w:val="24"/>
        </w:rPr>
        <w:t>Нижний Новгород.</w:t>
      </w:r>
    </w:p>
    <w:p w14:paraId="42998E1D" w14:textId="357AA7CE" w:rsidR="0086727F" w:rsidRPr="0086727F" w:rsidRDefault="0086727F" w:rsidP="0086727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 - Киров</w:t>
      </w:r>
    </w:p>
    <w:p w14:paraId="25414A90" w14:textId="77777777" w:rsidR="00A11987" w:rsidRPr="00A11987" w:rsidRDefault="00A11987" w:rsidP="00A11987">
      <w:pPr>
        <w:rPr>
          <w:rFonts w:ascii="Times New Roman" w:hAnsi="Times New Roman" w:cs="Times New Roman"/>
          <w:b/>
          <w:sz w:val="24"/>
          <w:szCs w:val="24"/>
        </w:rPr>
      </w:pPr>
    </w:p>
    <w:p w14:paraId="3BB49BF8" w14:textId="4829BBB3" w:rsidR="000D584F" w:rsidRPr="000D584F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0D584F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336272F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589CE19D" w14:textId="0A2FF803" w:rsidR="000D584F" w:rsidRPr="00F35502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</w:t>
      </w:r>
    </w:p>
    <w:p w14:paraId="446730A5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Рязань-Буинск-Казань</w:t>
      </w:r>
    </w:p>
    <w:p w14:paraId="3DFE2E01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Рязань-Егорьевск-Воскресенск</w:t>
      </w:r>
    </w:p>
    <w:p w14:paraId="5B37A39E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08CDAA4" w14:textId="5F58FB95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Рязань-</w:t>
      </w:r>
      <w:r w:rsidRPr="000D584F">
        <w:rPr>
          <w:rFonts w:ascii="Times New Roman" w:hAnsi="Times New Roman" w:cs="Times New Roman"/>
          <w:sz w:val="24"/>
          <w:szCs w:val="24"/>
        </w:rPr>
        <w:t>Луховицы</w:t>
      </w:r>
      <w:r w:rsidR="00C0769E">
        <w:rPr>
          <w:rFonts w:ascii="Times New Roman" w:hAnsi="Times New Roman" w:cs="Times New Roman"/>
          <w:sz w:val="24"/>
          <w:szCs w:val="24"/>
        </w:rPr>
        <w:t xml:space="preserve"> </w:t>
      </w:r>
      <w:r w:rsidRPr="000D584F">
        <w:rPr>
          <w:rFonts w:ascii="Times New Roman" w:hAnsi="Times New Roman" w:cs="Times New Roman"/>
          <w:sz w:val="24"/>
          <w:szCs w:val="24"/>
        </w:rPr>
        <w:t>- Коломна</w:t>
      </w:r>
    </w:p>
    <w:p w14:paraId="0412A3F6" w14:textId="29677C59" w:rsid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Рязань-Тамбов-Липецк-Моршанск</w:t>
      </w:r>
    </w:p>
    <w:p w14:paraId="24563FB0" w14:textId="21399A0D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Рязань-Владимир</w:t>
      </w:r>
      <w:r w:rsidR="00831941">
        <w:rPr>
          <w:rFonts w:ascii="Times New Roman" w:hAnsi="Times New Roman" w:cs="Times New Roman"/>
          <w:sz w:val="24"/>
          <w:szCs w:val="24"/>
        </w:rPr>
        <w:t>-Иваново</w:t>
      </w:r>
    </w:p>
    <w:p w14:paraId="51080A52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Рязань-Саранск</w:t>
      </w:r>
    </w:p>
    <w:p w14:paraId="32FC853B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Рязань-Тула</w:t>
      </w:r>
    </w:p>
    <w:p w14:paraId="5A04DC80" w14:textId="77777777" w:rsidR="000D584F" w:rsidRPr="000D584F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Рязань-Орел</w:t>
      </w:r>
    </w:p>
    <w:p w14:paraId="375C05BE" w14:textId="707D3BD1" w:rsidR="009E1654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584F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0F6CB01F" w14:textId="57AD5E04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FCA79B" w14:textId="67B6AB37" w:rsidR="003438C8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C8">
        <w:rPr>
          <w:rFonts w:ascii="Times New Roman" w:hAnsi="Times New Roman" w:cs="Times New Roman"/>
          <w:b/>
          <w:sz w:val="24"/>
          <w:szCs w:val="24"/>
        </w:rPr>
        <w:t>Доставка по городу в городах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2913B48" w14:textId="30AA93FE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Москва</w:t>
      </w:r>
    </w:p>
    <w:p w14:paraId="14DB4453" w14:textId="315A32E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C5F5986" w14:textId="451C14F2" w:rsidR="005523E5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1E2609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279B7E8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D42509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Серпухов</w:t>
      </w:r>
    </w:p>
    <w:p w14:paraId="47C31E36" w14:textId="4863EAAE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</w:t>
      </w:r>
    </w:p>
    <w:p w14:paraId="0685397F" w14:textId="40E01C36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Тюмень</w:t>
      </w:r>
    </w:p>
    <w:p w14:paraId="70A720FA" w14:textId="39D7B690" w:rsidR="00305C9F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</w:t>
      </w:r>
    </w:p>
    <w:p w14:paraId="238391C6" w14:textId="5E6DFB28" w:rsidR="00831941" w:rsidRDefault="00831941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</w:t>
      </w:r>
    </w:p>
    <w:p w14:paraId="3C491648" w14:textId="3B6BD717" w:rsidR="00831941" w:rsidRDefault="00831941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</w:t>
      </w:r>
    </w:p>
    <w:p w14:paraId="37DF4174" w14:textId="77777777" w:rsidR="001E2609" w:rsidRPr="001E2609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1E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5829" w14:textId="77777777" w:rsidR="00831941" w:rsidRDefault="00831941" w:rsidP="00D15489">
      <w:pPr>
        <w:spacing w:after="0" w:line="240" w:lineRule="auto"/>
      </w:pPr>
      <w:r>
        <w:separator/>
      </w:r>
    </w:p>
  </w:endnote>
  <w:endnote w:type="continuationSeparator" w:id="0">
    <w:p w14:paraId="1726C584" w14:textId="77777777" w:rsidR="00831941" w:rsidRDefault="00831941" w:rsidP="00D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76D7" w14:textId="77777777" w:rsidR="00831941" w:rsidRDefault="00831941" w:rsidP="00D15489">
      <w:pPr>
        <w:spacing w:after="0" w:line="240" w:lineRule="auto"/>
      </w:pPr>
      <w:r>
        <w:separator/>
      </w:r>
    </w:p>
  </w:footnote>
  <w:footnote w:type="continuationSeparator" w:id="0">
    <w:p w14:paraId="444E9050" w14:textId="77777777" w:rsidR="00831941" w:rsidRDefault="00831941" w:rsidP="00D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0318"/>
    <w:multiLevelType w:val="hybridMultilevel"/>
    <w:tmpl w:val="999C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C42E6B"/>
    <w:multiLevelType w:val="hybridMultilevel"/>
    <w:tmpl w:val="AAE2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3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15"/>
  </w:num>
  <w:num w:numId="10">
    <w:abstractNumId w:val="23"/>
  </w:num>
  <w:num w:numId="11">
    <w:abstractNumId w:val="11"/>
  </w:num>
  <w:num w:numId="12">
    <w:abstractNumId w:val="20"/>
  </w:num>
  <w:num w:numId="13">
    <w:abstractNumId w:val="16"/>
  </w:num>
  <w:num w:numId="14">
    <w:abstractNumId w:val="25"/>
  </w:num>
  <w:num w:numId="15">
    <w:abstractNumId w:val="7"/>
  </w:num>
  <w:num w:numId="16">
    <w:abstractNumId w:val="14"/>
  </w:num>
  <w:num w:numId="17">
    <w:abstractNumId w:val="21"/>
  </w:num>
  <w:num w:numId="18">
    <w:abstractNumId w:val="10"/>
  </w:num>
  <w:num w:numId="19">
    <w:abstractNumId w:val="2"/>
  </w:num>
  <w:num w:numId="20">
    <w:abstractNumId w:val="8"/>
  </w:num>
  <w:num w:numId="21">
    <w:abstractNumId w:val="6"/>
  </w:num>
  <w:num w:numId="22">
    <w:abstractNumId w:val="28"/>
  </w:num>
  <w:num w:numId="23">
    <w:abstractNumId w:val="4"/>
  </w:num>
  <w:num w:numId="24">
    <w:abstractNumId w:val="17"/>
  </w:num>
  <w:num w:numId="25">
    <w:abstractNumId w:val="22"/>
  </w:num>
  <w:num w:numId="26">
    <w:abstractNumId w:val="5"/>
  </w:num>
  <w:num w:numId="27">
    <w:abstractNumId w:val="18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54734"/>
    <w:rsid w:val="000D584F"/>
    <w:rsid w:val="000E029F"/>
    <w:rsid w:val="000F23AB"/>
    <w:rsid w:val="00153026"/>
    <w:rsid w:val="001622C7"/>
    <w:rsid w:val="0018026C"/>
    <w:rsid w:val="001B3D5A"/>
    <w:rsid w:val="001E2609"/>
    <w:rsid w:val="00235E29"/>
    <w:rsid w:val="00253DCC"/>
    <w:rsid w:val="0026074D"/>
    <w:rsid w:val="00286C67"/>
    <w:rsid w:val="00305C9F"/>
    <w:rsid w:val="003438C8"/>
    <w:rsid w:val="0036364A"/>
    <w:rsid w:val="003954C1"/>
    <w:rsid w:val="003A6739"/>
    <w:rsid w:val="003C447D"/>
    <w:rsid w:val="004C0FFE"/>
    <w:rsid w:val="004C6352"/>
    <w:rsid w:val="004E5A12"/>
    <w:rsid w:val="004F317C"/>
    <w:rsid w:val="00511935"/>
    <w:rsid w:val="005242D0"/>
    <w:rsid w:val="005523E5"/>
    <w:rsid w:val="00587CB6"/>
    <w:rsid w:val="005C34BE"/>
    <w:rsid w:val="005D7D1B"/>
    <w:rsid w:val="00606CDD"/>
    <w:rsid w:val="006273B8"/>
    <w:rsid w:val="0062778D"/>
    <w:rsid w:val="0065208F"/>
    <w:rsid w:val="006B7D99"/>
    <w:rsid w:val="0070135E"/>
    <w:rsid w:val="00706E1D"/>
    <w:rsid w:val="00715883"/>
    <w:rsid w:val="00791A32"/>
    <w:rsid w:val="007B64E0"/>
    <w:rsid w:val="007E314F"/>
    <w:rsid w:val="008260C4"/>
    <w:rsid w:val="00831362"/>
    <w:rsid w:val="00831941"/>
    <w:rsid w:val="008370E4"/>
    <w:rsid w:val="00843392"/>
    <w:rsid w:val="0086727F"/>
    <w:rsid w:val="00874AB6"/>
    <w:rsid w:val="008B5859"/>
    <w:rsid w:val="008E4E74"/>
    <w:rsid w:val="00935EA0"/>
    <w:rsid w:val="00954FC1"/>
    <w:rsid w:val="00977C19"/>
    <w:rsid w:val="00977FC6"/>
    <w:rsid w:val="009E1654"/>
    <w:rsid w:val="00A11987"/>
    <w:rsid w:val="00A2439F"/>
    <w:rsid w:val="00A73F5C"/>
    <w:rsid w:val="00A776E9"/>
    <w:rsid w:val="00AF7AB6"/>
    <w:rsid w:val="00B6138B"/>
    <w:rsid w:val="00B665BE"/>
    <w:rsid w:val="00B75CB1"/>
    <w:rsid w:val="00BC391D"/>
    <w:rsid w:val="00BC44DB"/>
    <w:rsid w:val="00C0769E"/>
    <w:rsid w:val="00CB1878"/>
    <w:rsid w:val="00CE5E6A"/>
    <w:rsid w:val="00CF041D"/>
    <w:rsid w:val="00D15489"/>
    <w:rsid w:val="00D42509"/>
    <w:rsid w:val="00D57E91"/>
    <w:rsid w:val="00D84BE8"/>
    <w:rsid w:val="00D93E56"/>
    <w:rsid w:val="00D965DE"/>
    <w:rsid w:val="00DA3157"/>
    <w:rsid w:val="00DD2D41"/>
    <w:rsid w:val="00E04D68"/>
    <w:rsid w:val="00E2724D"/>
    <w:rsid w:val="00EB650C"/>
    <w:rsid w:val="00F165A1"/>
    <w:rsid w:val="00F16A3A"/>
    <w:rsid w:val="00F35502"/>
    <w:rsid w:val="00F6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F08B0BFD31404BBFC71C1A7F19A450" ma:contentTypeVersion="0" ma:contentTypeDescription="Создание документа." ma:contentTypeScope="" ma:versionID="6880126e730a6e9912958a42914c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11f1c48c760bd7b034be3cadf3a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52FCE9-F85D-441A-9009-9335AA19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E240B7FC</Template>
  <TotalTime>123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21</cp:revision>
  <dcterms:created xsi:type="dcterms:W3CDTF">2019-04-01T02:52:00Z</dcterms:created>
  <dcterms:modified xsi:type="dcterms:W3CDTF">2019-10-08T07:34:00Z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0x0101001CF08B0BFD31404BBFC71C1A7F19A450</vt:lpwstr>
  </property>
</Properties>
</file>